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E056B" w:rsidRPr="00BE23D3" w:rsidRDefault="001E056B" w:rsidP="00797384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BE23D3">
              <w:rPr>
                <w:rFonts w:ascii="Arial" w:hAnsi="Arial"/>
                <w:sz w:val="20"/>
                <w:lang w:val="en-US"/>
              </w:rPr>
              <w:t>Product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: </w:t>
            </w:r>
            <w:r w:rsidR="00797384" w:rsidRPr="00BE23D3">
              <w:rPr>
                <w:rFonts w:ascii="Arial" w:hAnsi="Arial"/>
                <w:sz w:val="20"/>
                <w:lang w:val="en-US"/>
              </w:rPr>
              <w:t>Smart Phone</w:t>
            </w:r>
            <w:r w:rsidR="00AC0DBC" w:rsidRPr="00BE23D3">
              <w:rPr>
                <w:rFonts w:ascii="Arial" w:hAnsi="Arial" w:hint="eastAsia"/>
                <w:sz w:val="20"/>
                <w:lang w:val="en-US"/>
              </w:rPr>
              <w:t>,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 </w:t>
            </w:r>
          </w:p>
          <w:p w:rsidR="00CB147A" w:rsidRDefault="001E056B" w:rsidP="00CB147A">
            <w:pPr>
              <w:spacing w:line="240" w:lineRule="atLeast"/>
              <w:rPr>
                <w:rFonts w:ascii="Arial" w:hAnsi="Arial" w:hint="eastAsia"/>
                <w:sz w:val="20"/>
                <w:lang w:val="en-US" w:eastAsia="zh-CN"/>
              </w:rPr>
            </w:pPr>
            <w:r w:rsidRPr="00BE23D3">
              <w:rPr>
                <w:rFonts w:ascii="Arial" w:hAnsi="Arial" w:hint="eastAsia"/>
                <w:sz w:val="20"/>
                <w:lang w:val="en-US"/>
              </w:rPr>
              <w:t>M</w:t>
            </w:r>
            <w:r w:rsidRPr="00BE23D3">
              <w:rPr>
                <w:rFonts w:ascii="Arial" w:hAnsi="Arial"/>
                <w:sz w:val="20"/>
                <w:lang w:val="en-US"/>
              </w:rPr>
              <w:t>odel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: </w:t>
            </w:r>
            <w:proofErr w:type="spellStart"/>
            <w:r w:rsidR="00CB147A" w:rsidRPr="00CB147A">
              <w:rPr>
                <w:rFonts w:ascii="Arial" w:hAnsi="Arial"/>
                <w:sz w:val="20"/>
                <w:lang w:val="en-US"/>
              </w:rPr>
              <w:t>Blade10</w:t>
            </w:r>
            <w:proofErr w:type="spellEnd"/>
            <w:r w:rsidR="00CB147A" w:rsidRPr="00CB147A">
              <w:rPr>
                <w:rFonts w:ascii="Arial" w:hAnsi="Arial"/>
                <w:sz w:val="20"/>
                <w:lang w:val="en-US"/>
              </w:rPr>
              <w:t xml:space="preserve"> Pro, </w:t>
            </w:r>
            <w:proofErr w:type="spellStart"/>
            <w:r w:rsidR="00CB147A" w:rsidRPr="00CB147A">
              <w:rPr>
                <w:rFonts w:ascii="Arial" w:hAnsi="Arial"/>
                <w:sz w:val="20"/>
                <w:lang w:val="en-US"/>
              </w:rPr>
              <w:t>Blade10</w:t>
            </w:r>
            <w:proofErr w:type="spellEnd"/>
            <w:r w:rsidR="00CB147A" w:rsidRPr="00CB147A">
              <w:rPr>
                <w:rFonts w:ascii="Arial" w:hAnsi="Arial"/>
                <w:sz w:val="20"/>
                <w:lang w:val="en-US"/>
              </w:rPr>
              <w:t xml:space="preserve">, </w:t>
            </w:r>
            <w:proofErr w:type="spellStart"/>
            <w:r w:rsidR="00CB147A" w:rsidRPr="00CB147A">
              <w:rPr>
                <w:rFonts w:ascii="Arial" w:hAnsi="Arial"/>
                <w:sz w:val="20"/>
                <w:lang w:val="en-US"/>
              </w:rPr>
              <w:t>Blade10</w:t>
            </w:r>
            <w:proofErr w:type="spellEnd"/>
            <w:r w:rsidR="00CB147A" w:rsidRPr="00CB147A">
              <w:rPr>
                <w:rFonts w:ascii="Arial" w:hAnsi="Arial"/>
                <w:sz w:val="20"/>
                <w:lang w:val="en-US"/>
              </w:rPr>
              <w:t xml:space="preserve"> Ultra, </w:t>
            </w:r>
            <w:proofErr w:type="spellStart"/>
            <w:r w:rsidR="00CB147A" w:rsidRPr="00CB147A">
              <w:rPr>
                <w:rFonts w:ascii="Arial" w:hAnsi="Arial"/>
                <w:sz w:val="20"/>
                <w:lang w:val="en-US"/>
              </w:rPr>
              <w:t>Blade10</w:t>
            </w:r>
            <w:proofErr w:type="spellEnd"/>
            <w:r w:rsidR="00CB147A" w:rsidRPr="00CB147A">
              <w:rPr>
                <w:rFonts w:ascii="Arial" w:hAnsi="Arial"/>
                <w:sz w:val="20"/>
                <w:lang w:val="en-US"/>
              </w:rPr>
              <w:t xml:space="preserve"> S, </w:t>
            </w:r>
            <w:proofErr w:type="spellStart"/>
            <w:r w:rsidR="00CB147A" w:rsidRPr="00CB147A">
              <w:rPr>
                <w:rFonts w:ascii="Arial" w:hAnsi="Arial"/>
                <w:sz w:val="20"/>
                <w:lang w:val="en-US"/>
              </w:rPr>
              <w:t>Blade10</w:t>
            </w:r>
            <w:proofErr w:type="spellEnd"/>
            <w:r w:rsidR="00CB147A" w:rsidRPr="00CB147A">
              <w:rPr>
                <w:rFonts w:ascii="Arial" w:hAnsi="Arial"/>
                <w:sz w:val="20"/>
                <w:lang w:val="en-US"/>
              </w:rPr>
              <w:t xml:space="preserve"> E, </w:t>
            </w:r>
            <w:proofErr w:type="spellStart"/>
            <w:r w:rsidR="00CB147A" w:rsidRPr="00CB147A">
              <w:rPr>
                <w:rFonts w:ascii="Arial" w:hAnsi="Arial"/>
                <w:sz w:val="20"/>
                <w:lang w:val="en-US"/>
              </w:rPr>
              <w:t>Blade10</w:t>
            </w:r>
            <w:proofErr w:type="spellEnd"/>
            <w:r w:rsidR="00CB147A" w:rsidRPr="00CB147A">
              <w:rPr>
                <w:rFonts w:ascii="Arial" w:hAnsi="Arial"/>
                <w:sz w:val="20"/>
                <w:lang w:val="en-US"/>
              </w:rPr>
              <w:t xml:space="preserve"> SE, </w:t>
            </w:r>
          </w:p>
          <w:p w:rsidR="00DB59D3" w:rsidRPr="00CB147A" w:rsidRDefault="00CB147A" w:rsidP="00CB147A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CB147A">
              <w:rPr>
                <w:rFonts w:ascii="Arial" w:hAnsi="Arial"/>
                <w:sz w:val="20"/>
                <w:lang w:val="en-US"/>
              </w:rPr>
              <w:t>Blade10</w:t>
            </w:r>
            <w:proofErr w:type="spellEnd"/>
            <w:r w:rsidRPr="00CB147A">
              <w:rPr>
                <w:rFonts w:ascii="Arial" w:hAnsi="Arial"/>
                <w:sz w:val="20"/>
                <w:lang w:val="en-US"/>
              </w:rPr>
              <w:t xml:space="preserve"> Plus, </w:t>
            </w:r>
            <w:proofErr w:type="spellStart"/>
            <w:r w:rsidRPr="00CB147A">
              <w:rPr>
                <w:rFonts w:ascii="Arial" w:hAnsi="Arial"/>
                <w:sz w:val="20"/>
                <w:lang w:val="en-US"/>
              </w:rPr>
              <w:t>Blade10</w:t>
            </w:r>
            <w:proofErr w:type="spellEnd"/>
            <w:r w:rsidRPr="00CB147A">
              <w:rPr>
                <w:rFonts w:ascii="Arial" w:hAnsi="Arial"/>
                <w:sz w:val="20"/>
                <w:lang w:val="en-US"/>
              </w:rPr>
              <w:t xml:space="preserve"> Max, </w:t>
            </w:r>
            <w:proofErr w:type="spellStart"/>
            <w:r w:rsidRPr="00CB147A">
              <w:rPr>
                <w:rFonts w:ascii="Arial" w:hAnsi="Arial"/>
                <w:sz w:val="20"/>
                <w:lang w:val="en-US"/>
              </w:rPr>
              <w:t>Blade10</w:t>
            </w:r>
            <w:proofErr w:type="spellEnd"/>
            <w:r w:rsidRPr="00CB147A">
              <w:rPr>
                <w:rFonts w:ascii="Arial" w:hAnsi="Arial"/>
                <w:sz w:val="20"/>
                <w:lang w:val="en-US"/>
              </w:rPr>
              <w:t xml:space="preserve"> Power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proofErr w:type="gramStart"/>
      <w:r w:rsidRPr="00103B9F">
        <w:rPr>
          <w:rFonts w:ascii="Arial" w:hAnsi="Arial"/>
          <w:sz w:val="20"/>
          <w:lang w:val="en-US"/>
        </w:rPr>
        <w:t>satisfies</w:t>
      </w:r>
      <w:proofErr w:type="gramEnd"/>
      <w:r w:rsidRPr="00103B9F">
        <w:rPr>
          <w:rFonts w:ascii="Arial" w:hAnsi="Arial"/>
          <w:sz w:val="20"/>
          <w:lang w:val="en-US"/>
        </w:rPr>
        <w:t xml:space="preserve"> all the technical regulations applicable to the product within the scope of Council </w:t>
      </w:r>
    </w:p>
    <w:p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</w:t>
      </w:r>
      <w:proofErr w:type="spellStart"/>
      <w:r w:rsidR="00CD29C6" w:rsidRPr="00CD29C6">
        <w:rPr>
          <w:rFonts w:ascii="Arial" w:hAnsi="Arial"/>
          <w:sz w:val="20"/>
          <w:lang w:val="en-US"/>
        </w:rPr>
        <w:t>EU</w:t>
      </w:r>
      <w:proofErr w:type="gramStart"/>
      <w:r w:rsidR="00DB59D3" w:rsidRPr="00103B9F">
        <w:rPr>
          <w:rFonts w:ascii="Arial" w:hAnsi="Arial"/>
          <w:sz w:val="20"/>
          <w:lang w:val="en-US"/>
        </w:rPr>
        <w:t>:</w:t>
      </w:r>
      <w:r w:rsidR="008B1291">
        <w:rPr>
          <w:rFonts w:ascii="Arial" w:hAnsi="Arial"/>
          <w:sz w:val="20"/>
          <w:lang w:val="en-US"/>
        </w:rPr>
        <w:t>and</w:t>
      </w:r>
      <w:proofErr w:type="spellEnd"/>
      <w:proofErr w:type="gramEnd"/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proofErr w:type="gramStart"/>
      <w:r w:rsidRPr="008B1291">
        <w:rPr>
          <w:rFonts w:ascii="Arial" w:hAnsi="Arial"/>
          <w:sz w:val="20"/>
          <w:lang w:val="en-US"/>
        </w:rPr>
        <w:t>been</w:t>
      </w:r>
      <w:proofErr w:type="gramEnd"/>
      <w:r w:rsidRPr="008B1291">
        <w:rPr>
          <w:rFonts w:ascii="Arial" w:hAnsi="Arial"/>
          <w:sz w:val="20"/>
          <w:lang w:val="en-US"/>
        </w:rPr>
        <w:t xml:space="preserve"> lodged with any other notified body.</w:t>
      </w: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:rsidTr="00596B62">
        <w:tc>
          <w:tcPr>
            <w:tcW w:w="2338" w:type="dxa"/>
          </w:tcPr>
          <w:p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006C" w:rsidRPr="0099006C" w:rsidRDefault="0099006C" w:rsidP="0099006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50566:2017, EN 50360:2017</w:t>
            </w:r>
          </w:p>
          <w:p w:rsidR="0099006C" w:rsidRPr="0099006C" w:rsidRDefault="0099006C" w:rsidP="0099006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62209-1:2016, EN 62479:2010</w:t>
            </w:r>
          </w:p>
          <w:p w:rsidR="0099006C" w:rsidRPr="0099006C" w:rsidRDefault="0099006C" w:rsidP="0099006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62209-2:2010/</w:t>
            </w:r>
            <w:proofErr w:type="spellStart"/>
            <w:r w:rsidRPr="0099006C">
              <w:rPr>
                <w:lang w:val="en-US"/>
              </w:rPr>
              <w:t>A1:2019</w:t>
            </w:r>
            <w:proofErr w:type="spellEnd"/>
          </w:p>
          <w:p w:rsidR="000B1289" w:rsidRPr="000B1289" w:rsidRDefault="0099006C" w:rsidP="0099006C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50663:2017</w:t>
            </w:r>
          </w:p>
        </w:tc>
        <w:tc>
          <w:tcPr>
            <w:tcW w:w="3187" w:type="dxa"/>
          </w:tcPr>
          <w:p w:rsidR="000B1289" w:rsidRDefault="00CB147A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B147A">
              <w:rPr>
                <w:rFonts w:ascii="Arial" w:hAnsi="Arial"/>
                <w:sz w:val="20"/>
                <w:lang w:eastAsia="zh-CN"/>
              </w:rPr>
              <w:t>CTA2404290101</w:t>
            </w:r>
            <w:bookmarkStart w:id="0" w:name="_GoBack"/>
            <w:bookmarkEnd w:id="0"/>
          </w:p>
        </w:tc>
      </w:tr>
      <w:tr w:rsidR="000B1289" w:rsidTr="00596B62">
        <w:tc>
          <w:tcPr>
            <w:tcW w:w="2338" w:type="dxa"/>
          </w:tcPr>
          <w:p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 xml:space="preserve">N </w:t>
            </w:r>
            <w:proofErr w:type="spellStart"/>
            <w:r w:rsidRPr="000B1289">
              <w:rPr>
                <w:lang w:val="en-US"/>
              </w:rPr>
              <w:t>IEC</w:t>
            </w:r>
            <w:proofErr w:type="spellEnd"/>
            <w:r w:rsidRPr="000B1289">
              <w:rPr>
                <w:lang w:val="en-US"/>
              </w:rPr>
              <w:t xml:space="preserve"> 62368-1: </w:t>
            </w:r>
            <w:proofErr w:type="spellStart"/>
            <w:r w:rsidRPr="000B1289">
              <w:rPr>
                <w:lang w:val="en-US"/>
              </w:rPr>
              <w:t>2020+A11:2020</w:t>
            </w:r>
            <w:proofErr w:type="spellEnd"/>
          </w:p>
          <w:p w:rsidR="00367BBE" w:rsidRDefault="00367BBE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</w:rPr>
              <w:t>BS EN IEC 62368-1:2020+A11:2020</w:t>
            </w:r>
          </w:p>
          <w:p w:rsidR="00367BBE" w:rsidRPr="000B1289" w:rsidRDefault="00367BBE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>
              <w:rPr>
                <w:rFonts w:cs="Arial"/>
                <w:color w:val="000000"/>
              </w:rPr>
              <w:t>IEC 62368-1:2018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1289" w:rsidRDefault="00CB147A" w:rsidP="00062C42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ITEZA1-202400103S</w:t>
            </w:r>
          </w:p>
        </w:tc>
      </w:tr>
      <w:tr w:rsidR="006D128E" w:rsidTr="00596B62">
        <w:tc>
          <w:tcPr>
            <w:tcW w:w="2338" w:type="dxa"/>
          </w:tcPr>
          <w:p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proofErr w:type="spellEnd"/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 </w:t>
            </w:r>
            <w:proofErr w:type="spellStart"/>
            <w:r w:rsidRPr="006D128E">
              <w:rPr>
                <w:lang w:val="en-US"/>
              </w:rPr>
              <w:t>V2.2.3:2019</w:t>
            </w:r>
            <w:proofErr w:type="spellEnd"/>
          </w:p>
        </w:tc>
        <w:tc>
          <w:tcPr>
            <w:tcW w:w="3187" w:type="dxa"/>
            <w:vMerge w:val="restart"/>
          </w:tcPr>
          <w:p w:rsidR="006D128E" w:rsidRDefault="00CB147A" w:rsidP="005860D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C07690" w:rsidRPr="00C07690">
              <w:rPr>
                <w:rFonts w:ascii="Arial" w:hAnsi="Arial"/>
                <w:sz w:val="20"/>
              </w:rPr>
              <w:t>E</w:t>
            </w: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301 489-3 </w:t>
            </w:r>
            <w:proofErr w:type="spellStart"/>
            <w:r w:rsidRPr="006D128E">
              <w:rPr>
                <w:lang w:val="en-US"/>
              </w:rPr>
              <w:t>V2.3.2:2023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301 489-17 </w:t>
            </w:r>
            <w:proofErr w:type="spellStart"/>
            <w:r w:rsidRPr="006D128E">
              <w:rPr>
                <w:lang w:val="en-US"/>
              </w:rPr>
              <w:t>V3.2.4:2020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301 489-19 </w:t>
            </w:r>
            <w:proofErr w:type="spellStart"/>
            <w:r w:rsidRPr="006D128E">
              <w:rPr>
                <w:lang w:val="en-US"/>
              </w:rPr>
              <w:t>V2.1.1:2019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ETSI</w:t>
            </w:r>
            <w:proofErr w:type="spellEnd"/>
            <w:r w:rsidRPr="006D128E">
              <w:rPr>
                <w:rFonts w:ascii="Arial" w:hAnsi="Arial"/>
                <w:sz w:val="20"/>
                <w:lang w:val="en-US"/>
              </w:rPr>
              <w:t xml:space="preserve"> EN 301 489-52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V1.2.1:2021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 xml:space="preserve">EN 55032:2015 +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A11:2020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 xml:space="preserve">EN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55035:2017+A11:2020</w:t>
            </w:r>
            <w:proofErr w:type="spellEnd"/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:rsidTr="00596B62">
        <w:tc>
          <w:tcPr>
            <w:tcW w:w="2338" w:type="dxa"/>
          </w:tcPr>
          <w:p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F3A66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300 328 </w:t>
            </w:r>
            <w:proofErr w:type="spellStart"/>
            <w:r w:rsidRPr="006D128E">
              <w:rPr>
                <w:lang w:val="en-US"/>
              </w:rPr>
              <w:t>V2.2.2:2019</w:t>
            </w:r>
            <w:proofErr w:type="spellEnd"/>
          </w:p>
        </w:tc>
        <w:tc>
          <w:tcPr>
            <w:tcW w:w="3187" w:type="dxa"/>
          </w:tcPr>
          <w:p w:rsidR="005860D1" w:rsidRDefault="00CB147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E44C28">
              <w:rPr>
                <w:rFonts w:ascii="Arial" w:hAnsi="Arial"/>
                <w:sz w:val="20"/>
              </w:rPr>
              <w:t>RF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1</w:t>
            </w:r>
            <w:r w:rsidR="00E44C28">
              <w:rPr>
                <w:rFonts w:ascii="Arial" w:hAnsi="Arial"/>
                <w:sz w:val="20"/>
              </w:rPr>
              <w:t xml:space="preserve"> </w:t>
            </w:r>
          </w:p>
          <w:p w:rsidR="005860D1" w:rsidRDefault="00CB147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E44C28">
              <w:rPr>
                <w:rFonts w:ascii="Arial" w:hAnsi="Arial"/>
                <w:sz w:val="20"/>
              </w:rPr>
              <w:t>RF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2</w:t>
            </w:r>
          </w:p>
          <w:p w:rsidR="005F3A66" w:rsidRDefault="00CB147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RF3</w:t>
            </w:r>
          </w:p>
          <w:p w:rsidR="00E44C28" w:rsidRDefault="00E44C28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301 893 </w:t>
            </w:r>
            <w:proofErr w:type="spellStart"/>
            <w:r w:rsidRPr="006D128E">
              <w:rPr>
                <w:lang w:val="en-US"/>
              </w:rPr>
              <w:t>V2.1.1:2017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4464" w:rsidRDefault="00CB147A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721BE5">
              <w:rPr>
                <w:rFonts w:ascii="Arial" w:hAnsi="Arial" w:hint="eastAsia"/>
                <w:sz w:val="20"/>
                <w:lang w:eastAsia="zh-CN"/>
              </w:rPr>
              <w:t>4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916E1">
              <w:rPr>
                <w:lang w:val="en-US"/>
              </w:rPr>
              <w:t>ETSI</w:t>
            </w:r>
            <w:proofErr w:type="spellEnd"/>
            <w:r w:rsidRPr="004916E1">
              <w:rPr>
                <w:lang w:val="en-US"/>
              </w:rPr>
              <w:t xml:space="preserve"> EN 300 440 </w:t>
            </w:r>
            <w:proofErr w:type="spellStart"/>
            <w:r w:rsidRPr="004916E1">
              <w:rPr>
                <w:lang w:val="en-US"/>
              </w:rPr>
              <w:t>V2.2.1:2018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AE5925" w:rsidRDefault="00CB147A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721BE5" w:rsidRPr="004916E1">
              <w:rPr>
                <w:rFonts w:ascii="Arial" w:hAnsi="Arial"/>
                <w:sz w:val="20"/>
              </w:rPr>
              <w:t>RF</w:t>
            </w:r>
            <w:r w:rsidR="00721BE5">
              <w:rPr>
                <w:rFonts w:ascii="Arial" w:hAnsi="Arial" w:hint="eastAsia"/>
                <w:sz w:val="20"/>
                <w:lang w:eastAsia="zh-CN"/>
              </w:rPr>
              <w:t>5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301 908-1 </w:t>
            </w:r>
            <w:proofErr w:type="spellStart"/>
            <w:r w:rsidRPr="006D128E">
              <w:rPr>
                <w:lang w:val="en-US"/>
              </w:rPr>
              <w:t>V15.1.1:2021</w:t>
            </w:r>
            <w:proofErr w:type="spellEnd"/>
          </w:p>
          <w:p w:rsidR="00545654" w:rsidRPr="006D128E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301 908-2 </w:t>
            </w:r>
            <w:proofErr w:type="spellStart"/>
            <w:r w:rsidRPr="006D128E">
              <w:rPr>
                <w:lang w:val="en-US"/>
              </w:rPr>
              <w:t>V13.1.1:2020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CB147A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721BE5" w:rsidRPr="00721BE5">
              <w:rPr>
                <w:rFonts w:ascii="Arial" w:hAnsi="Arial"/>
                <w:sz w:val="20"/>
              </w:rPr>
              <w:t>RF9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721BE5">
              <w:rPr>
                <w:lang w:val="en-US"/>
              </w:rPr>
              <w:t>ETSI</w:t>
            </w:r>
            <w:proofErr w:type="spellEnd"/>
            <w:r w:rsidRPr="00721BE5">
              <w:rPr>
                <w:lang w:val="en-US"/>
              </w:rPr>
              <w:t xml:space="preserve"> EN 301 908-1 </w:t>
            </w:r>
            <w:proofErr w:type="spellStart"/>
            <w:r w:rsidRPr="00721BE5">
              <w:rPr>
                <w:lang w:val="en-US"/>
              </w:rPr>
              <w:t>V15.2.1:2023</w:t>
            </w:r>
            <w:proofErr w:type="spellEnd"/>
            <w:r w:rsidRPr="00721BE5">
              <w:rPr>
                <w:lang w:val="en-US"/>
              </w:rPr>
              <w:t xml:space="preserve">  </w:t>
            </w:r>
          </w:p>
          <w:p w:rsidR="00545654" w:rsidRP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r w:rsidRPr="00721BE5">
              <w:rPr>
                <w:lang w:val="en-US"/>
              </w:rPr>
              <w:t xml:space="preserve">EN 301 908-13 </w:t>
            </w:r>
            <w:proofErr w:type="spellStart"/>
            <w:r w:rsidRPr="00721BE5">
              <w:rPr>
                <w:lang w:val="en-US"/>
              </w:rPr>
              <w:t>V13.2.1:2022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CB147A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721BE5" w:rsidRPr="00721BE5">
              <w:rPr>
                <w:rFonts w:ascii="Arial" w:hAnsi="Arial"/>
                <w:sz w:val="20"/>
              </w:rPr>
              <w:t>RF10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545654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301 511 </w:t>
            </w:r>
            <w:proofErr w:type="spellStart"/>
            <w:r w:rsidRPr="004C2685">
              <w:rPr>
                <w:lang w:val="en-US"/>
              </w:rPr>
              <w:t>V12.5.1:2017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CB147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721BE5" w:rsidRPr="00721BE5">
              <w:rPr>
                <w:rFonts w:ascii="Arial" w:hAnsi="Arial"/>
                <w:sz w:val="20"/>
              </w:rPr>
              <w:t>RF8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4C2685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303 413 </w:t>
            </w:r>
            <w:proofErr w:type="spellStart"/>
            <w:r w:rsidRPr="004C2685">
              <w:rPr>
                <w:lang w:val="en-US"/>
              </w:rPr>
              <w:t>V1.2.1:2021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CB147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721BE5" w:rsidRPr="00721BE5">
              <w:rPr>
                <w:rFonts w:ascii="Arial" w:hAnsi="Arial"/>
                <w:sz w:val="20"/>
              </w:rPr>
              <w:t>RF7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303 345-1 </w:t>
            </w:r>
            <w:proofErr w:type="spellStart"/>
            <w:r w:rsidRPr="004C2685">
              <w:rPr>
                <w:lang w:val="en-US"/>
              </w:rPr>
              <w:t>V1.1.1:2019</w:t>
            </w:r>
            <w:proofErr w:type="spellEnd"/>
            <w:r w:rsidRPr="004C2685">
              <w:rPr>
                <w:lang w:val="en-US"/>
              </w:rPr>
              <w:t xml:space="preserve"> </w:t>
            </w:r>
          </w:p>
          <w:p w:rsidR="004C2685" w:rsidRP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303 345-3 </w:t>
            </w:r>
            <w:proofErr w:type="spellStart"/>
            <w:r w:rsidRPr="004C2685">
              <w:rPr>
                <w:lang w:val="en-US"/>
              </w:rPr>
              <w:t>V1.1.1:2021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CB147A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721BE5" w:rsidRPr="00721BE5">
              <w:rPr>
                <w:rFonts w:ascii="Arial" w:hAnsi="Arial"/>
                <w:sz w:val="20"/>
              </w:rPr>
              <w:t>RF6</w:t>
            </w:r>
          </w:p>
        </w:tc>
      </w:tr>
      <w:tr w:rsidR="00062C42" w:rsidTr="00596B62">
        <w:tc>
          <w:tcPr>
            <w:tcW w:w="2338" w:type="dxa"/>
          </w:tcPr>
          <w:p w:rsidR="00062C42" w:rsidRDefault="00062C42" w:rsidP="00062C42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62C42" w:rsidRPr="004C2685" w:rsidRDefault="00062C42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295F1D">
              <w:rPr>
                <w:rFonts w:eastAsia="宋体"/>
                <w:lang w:eastAsia="zh-CN"/>
              </w:rPr>
              <w:t>ETSI EN 300 330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62C42" w:rsidRPr="00721BE5" w:rsidRDefault="00CB147A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ITEZA2-202400105</w:t>
            </w:r>
            <w:r w:rsidR="00062C42" w:rsidRPr="004916E1">
              <w:rPr>
                <w:rFonts w:ascii="Arial" w:hAnsi="Arial"/>
                <w:sz w:val="20"/>
              </w:rPr>
              <w:t>RF</w:t>
            </w:r>
            <w:r w:rsidR="00062C42">
              <w:rPr>
                <w:rFonts w:ascii="Arial" w:eastAsia="宋体" w:hAnsi="Arial" w:hint="eastAsia"/>
                <w:sz w:val="20"/>
                <w:lang w:eastAsia="zh-CN"/>
              </w:rPr>
              <w:t>12</w:t>
            </w:r>
          </w:p>
        </w:tc>
      </w:tr>
      <w:tr w:rsidR="00AE5925" w:rsidRPr="00103B9F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4C2685" w:rsidRPr="00103B9F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187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proofErr w:type="spellStart"/>
      <w:r w:rsidR="00657468">
        <w:rPr>
          <w:rFonts w:ascii="Arial" w:hAnsi="Arial"/>
          <w:sz w:val="20"/>
          <w:lang w:val="en-US"/>
        </w:rPr>
        <w:t>MiCOM</w:t>
      </w:r>
      <w:proofErr w:type="spellEnd"/>
      <w:r w:rsidR="00657468">
        <w:rPr>
          <w:rFonts w:ascii="Arial" w:hAnsi="Arial"/>
          <w:sz w:val="20"/>
          <w:lang w:val="en-US"/>
        </w:rPr>
        <w:t xml:space="preserve"> Labs </w:t>
      </w:r>
      <w:proofErr w:type="spellStart"/>
      <w:r w:rsidR="00657468">
        <w:rPr>
          <w:rFonts w:ascii="Arial" w:hAnsi="Arial"/>
          <w:sz w:val="20"/>
          <w:lang w:val="en-US"/>
        </w:rPr>
        <w:t>Inc</w:t>
      </w:r>
      <w:proofErr w:type="spellEnd"/>
    </w:p>
    <w:p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  <w:proofErr w:type="spellEnd"/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lastRenderedPageBreak/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</w:t>
      </w:r>
      <w:proofErr w:type="spellStart"/>
      <w:r w:rsidRPr="00DB59D3">
        <w:rPr>
          <w:rFonts w:ascii="Arial" w:hAnsi="Arial"/>
          <w:b/>
          <w:sz w:val="20"/>
          <w:lang w:val="en-US"/>
        </w:rPr>
        <w:t>AUTHORISED</w:t>
      </w:r>
      <w:proofErr w:type="spellEnd"/>
      <w:r w:rsidRPr="00DB59D3">
        <w:rPr>
          <w:rFonts w:ascii="Arial" w:hAnsi="Arial"/>
          <w:b/>
          <w:sz w:val="20"/>
          <w:lang w:val="en-US"/>
        </w:rPr>
        <w:t xml:space="preserve"> REPRESENTATIVE</w:t>
      </w:r>
      <w:r w:rsidRPr="00DB59D3">
        <w:rPr>
          <w:rFonts w:ascii="Arial" w:hAnsi="Arial"/>
          <w:sz w:val="20"/>
          <w:lang w:val="en-US"/>
        </w:rPr>
        <w:t>: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4C2685">
            <w:rPr>
              <w:color w:val="000000"/>
              <w:sz w:val="22"/>
            </w:rPr>
            <w:t>Shenzhen DOOGEE Hengtong Technology CO.,LTD</w:t>
          </w:r>
        </w:sdtContent>
      </w:sdt>
    </w:p>
    <w:p w:rsidR="00C12B35" w:rsidRDefault="00DB59D3" w:rsidP="00C12B35">
      <w:pPr>
        <w:pStyle w:val="a8"/>
        <w:ind w:left="885" w:hangingChars="441" w:hanging="885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 w:eastAsia="zh-CN"/>
        </w:rPr>
      </w:pPr>
      <w:r w:rsidRPr="00DB59D3">
        <w:rPr>
          <w:sz w:val="20"/>
        </w:rPr>
        <w:t>Address:</w:t>
      </w:r>
      <w:r w:rsidR="004C2685" w:rsidRPr="004C268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>B, 2/F, Building A4, Silicon Valley Power Digital Industrial Park, No. 22, Dafu Industrial Zone, Guanlan Aobei Community, Guanlan Street, Longhua New District, Shenzhen, Guangdong China</w:t>
      </w:r>
    </w:p>
    <w:p w:rsidR="00DB59D3" w:rsidRDefault="00DB59D3" w:rsidP="00C12B35">
      <w:pPr>
        <w:pStyle w:val="a8"/>
        <w:ind w:left="885" w:hangingChars="441" w:hanging="885"/>
        <w:rPr>
          <w:sz w:val="20"/>
        </w:rPr>
      </w:pPr>
      <w:r w:rsidRPr="00D624D6">
        <w:rPr>
          <w:sz w:val="20"/>
        </w:rPr>
        <w:t xml:space="preserve">This declaration is issued under the sole responsibility of the manufacturer and, if applicable, his </w:t>
      </w:r>
      <w:proofErr w:type="spellStart"/>
      <w:r w:rsidRPr="00D624D6">
        <w:rPr>
          <w:sz w:val="20"/>
        </w:rPr>
        <w:t>authorised</w:t>
      </w:r>
      <w:proofErr w:type="spellEnd"/>
      <w:r w:rsidRPr="00D624D6">
        <w:rPr>
          <w:sz w:val="20"/>
        </w:rPr>
        <w:t xml:space="preserve"> representative.</w:t>
      </w:r>
    </w:p>
    <w:p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:rsidTr="00D62486">
        <w:trPr>
          <w:trHeight w:val="640"/>
        </w:trPr>
        <w:tc>
          <w:tcPr>
            <w:tcW w:w="363" w:type="dxa"/>
          </w:tcPr>
          <w:p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A32EAB" w:rsidRDefault="00E44C28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1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Default="00E44C28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Tr="00D62486">
        <w:trPr>
          <w:trHeight w:val="348"/>
        </w:trPr>
        <w:tc>
          <w:tcPr>
            <w:tcW w:w="363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:rsidTr="00D62486">
        <w:trPr>
          <w:trHeight w:val="673"/>
        </w:trPr>
        <w:tc>
          <w:tcPr>
            <w:tcW w:w="363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DB59D3" w:rsidRPr="00806FB3" w:rsidRDefault="00E44C28">
            <w:pPr>
              <w:spacing w:before="240" w:line="24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Tr="00D62486">
        <w:trPr>
          <w:trHeight w:val="336"/>
        </w:trPr>
        <w:tc>
          <w:tcPr>
            <w:tcW w:w="363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:rsidTr="00D62486">
        <w:trPr>
          <w:trHeight w:val="673"/>
        </w:trPr>
        <w:tc>
          <w:tcPr>
            <w:tcW w:w="363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Pr="00103B9F" w:rsidRDefault="00E44C28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proofErr w:type="spellEnd"/>
            <w:r w:rsidR="00AC0DBC"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:rsidTr="00D62486">
        <w:trPr>
          <w:trHeight w:val="336"/>
        </w:trPr>
        <w:tc>
          <w:tcPr>
            <w:tcW w:w="363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 w:rsidSect="00A86C03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7C" w:rsidRDefault="00B8587C">
      <w:r>
        <w:separator/>
      </w:r>
    </w:p>
  </w:endnote>
  <w:endnote w:type="continuationSeparator" w:id="0">
    <w:p w:rsidR="00B8587C" w:rsidRDefault="00B8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7C" w:rsidRDefault="00B8587C">
      <w:r>
        <w:separator/>
      </w:r>
    </w:p>
  </w:footnote>
  <w:footnote w:type="continuationSeparator" w:id="0">
    <w:p w:rsidR="00B8587C" w:rsidRDefault="00B8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B9F"/>
    <w:rsid w:val="0000137B"/>
    <w:rsid w:val="00050D28"/>
    <w:rsid w:val="00056B84"/>
    <w:rsid w:val="00062C42"/>
    <w:rsid w:val="00081246"/>
    <w:rsid w:val="000B1289"/>
    <w:rsid w:val="000B3F9E"/>
    <w:rsid w:val="000B4464"/>
    <w:rsid w:val="00103B9F"/>
    <w:rsid w:val="001062B1"/>
    <w:rsid w:val="00180F37"/>
    <w:rsid w:val="001977DA"/>
    <w:rsid w:val="001E056B"/>
    <w:rsid w:val="00281C8E"/>
    <w:rsid w:val="0029024C"/>
    <w:rsid w:val="002C01CD"/>
    <w:rsid w:val="0031009C"/>
    <w:rsid w:val="00316FCD"/>
    <w:rsid w:val="003214B7"/>
    <w:rsid w:val="00336709"/>
    <w:rsid w:val="00367BBE"/>
    <w:rsid w:val="003B4BC8"/>
    <w:rsid w:val="003E2711"/>
    <w:rsid w:val="00451DA7"/>
    <w:rsid w:val="004916E1"/>
    <w:rsid w:val="004A5A71"/>
    <w:rsid w:val="004B49F1"/>
    <w:rsid w:val="004C2685"/>
    <w:rsid w:val="004C2F8E"/>
    <w:rsid w:val="004D4638"/>
    <w:rsid w:val="00505603"/>
    <w:rsid w:val="00517E88"/>
    <w:rsid w:val="00545654"/>
    <w:rsid w:val="00546059"/>
    <w:rsid w:val="00567DB5"/>
    <w:rsid w:val="0058496A"/>
    <w:rsid w:val="005860D1"/>
    <w:rsid w:val="00596B62"/>
    <w:rsid w:val="005F3A66"/>
    <w:rsid w:val="0060084C"/>
    <w:rsid w:val="0062648A"/>
    <w:rsid w:val="00657468"/>
    <w:rsid w:val="006644D1"/>
    <w:rsid w:val="006B128B"/>
    <w:rsid w:val="006C48EC"/>
    <w:rsid w:val="006D128E"/>
    <w:rsid w:val="006E3308"/>
    <w:rsid w:val="00721BE5"/>
    <w:rsid w:val="00756300"/>
    <w:rsid w:val="007614FB"/>
    <w:rsid w:val="00797384"/>
    <w:rsid w:val="007A54C4"/>
    <w:rsid w:val="007F6D9D"/>
    <w:rsid w:val="00806FB3"/>
    <w:rsid w:val="0085124C"/>
    <w:rsid w:val="00857A49"/>
    <w:rsid w:val="00895822"/>
    <w:rsid w:val="008A15A8"/>
    <w:rsid w:val="008B1291"/>
    <w:rsid w:val="00934F3C"/>
    <w:rsid w:val="00942B5E"/>
    <w:rsid w:val="00975E3F"/>
    <w:rsid w:val="00987160"/>
    <w:rsid w:val="0099006C"/>
    <w:rsid w:val="00A2536C"/>
    <w:rsid w:val="00A32EAB"/>
    <w:rsid w:val="00A40422"/>
    <w:rsid w:val="00A60D8A"/>
    <w:rsid w:val="00A61621"/>
    <w:rsid w:val="00A86C03"/>
    <w:rsid w:val="00AC0DBC"/>
    <w:rsid w:val="00AD3F02"/>
    <w:rsid w:val="00AE5925"/>
    <w:rsid w:val="00B301B6"/>
    <w:rsid w:val="00B8587C"/>
    <w:rsid w:val="00BE23D3"/>
    <w:rsid w:val="00C07690"/>
    <w:rsid w:val="00C12B35"/>
    <w:rsid w:val="00C51ED3"/>
    <w:rsid w:val="00C5482B"/>
    <w:rsid w:val="00C714C8"/>
    <w:rsid w:val="00CB147A"/>
    <w:rsid w:val="00CC3B41"/>
    <w:rsid w:val="00CD29C6"/>
    <w:rsid w:val="00CE67E4"/>
    <w:rsid w:val="00D07DD5"/>
    <w:rsid w:val="00D41629"/>
    <w:rsid w:val="00D62486"/>
    <w:rsid w:val="00D624D6"/>
    <w:rsid w:val="00DB580F"/>
    <w:rsid w:val="00DB59D3"/>
    <w:rsid w:val="00DC0CA8"/>
    <w:rsid w:val="00DD61D9"/>
    <w:rsid w:val="00DE2C37"/>
    <w:rsid w:val="00E02D12"/>
    <w:rsid w:val="00E252BE"/>
    <w:rsid w:val="00E44C28"/>
    <w:rsid w:val="00E66B9B"/>
    <w:rsid w:val="00EA6A1F"/>
    <w:rsid w:val="00F15D3E"/>
    <w:rsid w:val="00F45591"/>
    <w:rsid w:val="00F777AB"/>
    <w:rsid w:val="00F8043F"/>
    <w:rsid w:val="00F8509C"/>
    <w:rsid w:val="00FD5C2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03"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C03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86C03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  <w:rsid w:val="00A86C03"/>
  </w:style>
  <w:style w:type="paragraph" w:customStyle="1" w:styleId="Formatvorlage1">
    <w:name w:val="Formatvorlage1"/>
    <w:basedOn w:val="a"/>
    <w:rsid w:val="00A86C03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rsid w:val="00A86C03"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983"/>
    <w:rsid w:val="000A378E"/>
    <w:rsid w:val="000A3DBD"/>
    <w:rsid w:val="00173EA1"/>
    <w:rsid w:val="0018694A"/>
    <w:rsid w:val="001F2BC0"/>
    <w:rsid w:val="002205B3"/>
    <w:rsid w:val="004F24A4"/>
    <w:rsid w:val="0077308B"/>
    <w:rsid w:val="008173CB"/>
    <w:rsid w:val="00A0676F"/>
    <w:rsid w:val="00C34D19"/>
    <w:rsid w:val="00C41FA3"/>
    <w:rsid w:val="00DD4983"/>
    <w:rsid w:val="00DD51E7"/>
    <w:rsid w:val="00E1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63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30</cp:revision>
  <cp:lastPrinted>2023-07-19T00:47:00Z</cp:lastPrinted>
  <dcterms:created xsi:type="dcterms:W3CDTF">2023-05-19T06:48:00Z</dcterms:created>
  <dcterms:modified xsi:type="dcterms:W3CDTF">2024-05-30T05:43:00Z</dcterms:modified>
</cp:coreProperties>
</file>