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505"/>
        <w:gridCol w:w="351"/>
      </w:tblGrid>
      <w:tr w:rsidR="00DB59D3" w:rsidRPr="00103B9F">
        <w:tc>
          <w:tcPr>
            <w:tcW w:w="354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B59D3" w:rsidRPr="00103B9F" w:rsidRDefault="00E44C28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 w:rsidRPr="00E44C28">
              <w:rPr>
                <w:rFonts w:ascii="Arial" w:hAnsi="Arial" w:cs="Arial"/>
                <w:b/>
                <w:sz w:val="22"/>
                <w:szCs w:val="22"/>
              </w:rPr>
              <w:t>Tablet</w:t>
            </w:r>
            <w:r w:rsidR="00AC0DBC">
              <w:rPr>
                <w:rFonts w:eastAsia="Microsoft YaHei UI" w:hint="eastAsia"/>
                <w:b/>
                <w:color w:val="000000"/>
                <w:kern w:val="2"/>
                <w:szCs w:val="24"/>
                <w:lang w:eastAsia="zh-CN"/>
              </w:rPr>
              <w:t xml:space="preserve">, </w:t>
            </w:r>
            <w:r w:rsidR="00D07DD5" w:rsidRPr="00D07DD5">
              <w:rPr>
                <w:rFonts w:eastAsia="Microsoft YaHei UI"/>
                <w:b/>
                <w:color w:val="000000"/>
                <w:kern w:val="2"/>
                <w:szCs w:val="24"/>
              </w:rPr>
              <w:t>T30 Max, T30 Max Cypher, T30 Max Flash, T30 Max Fire, T30 Max Storm, T30 Max Elite, T30 Max Nova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>
        <w:tc>
          <w:tcPr>
            <w:tcW w:w="354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 xml:space="preserve">satisfies all the technical regulations applicable to the product within the scope of Council </w:t>
      </w:r>
    </w:p>
    <w:p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2014/30/EU</w:t>
      </w:r>
      <w:r w:rsidR="00DB59D3" w:rsidRPr="00103B9F">
        <w:rPr>
          <w:rFonts w:ascii="Arial" w:hAnsi="Arial"/>
          <w:sz w:val="20"/>
          <w:lang w:val="en-US"/>
        </w:rPr>
        <w:t>:</w:t>
      </w:r>
      <w:r w:rsidR="008B1291">
        <w:rPr>
          <w:rFonts w:ascii="Arial" w:hAnsi="Arial"/>
          <w:sz w:val="20"/>
          <w:lang w:val="en-US"/>
        </w:rPr>
        <w:t>and</w:t>
      </w:r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r w:rsidRPr="008B1291">
        <w:rPr>
          <w:rFonts w:ascii="Arial" w:hAnsi="Arial"/>
          <w:sz w:val="20"/>
          <w:lang w:val="en-US"/>
        </w:rPr>
        <w:t>been lodged with any other notified body.</w:t>
      </w:r>
    </w:p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686"/>
        <w:gridCol w:w="3187"/>
      </w:tblGrid>
      <w:tr w:rsidR="000B1289" w:rsidTr="00596B62">
        <w:tc>
          <w:tcPr>
            <w:tcW w:w="2338" w:type="dxa"/>
          </w:tcPr>
          <w:p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50566:2017, EN 50663:2017</w:t>
            </w:r>
          </w:p>
        </w:tc>
        <w:tc>
          <w:tcPr>
            <w:tcW w:w="3187" w:type="dxa"/>
            <w:vMerge w:val="restart"/>
          </w:tcPr>
          <w:p w:rsidR="000B1289" w:rsidRDefault="00DD61D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DD61D9">
              <w:rPr>
                <w:rFonts w:ascii="Arial" w:hAnsi="Arial"/>
                <w:sz w:val="20"/>
                <w:lang w:eastAsia="zh-CN"/>
              </w:rPr>
              <w:t>CTA24032100501</w:t>
            </w:r>
          </w:p>
        </w:tc>
      </w:tr>
      <w:tr w:rsidR="000B1289" w:rsidTr="00596B62">
        <w:tc>
          <w:tcPr>
            <w:tcW w:w="2338" w:type="dxa"/>
          </w:tcPr>
          <w:p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1289" w:rsidRPr="000B1289" w:rsidRDefault="00DD61D9" w:rsidP="00DD61D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</w:t>
            </w:r>
            <w:r w:rsidR="000B1289" w:rsidRPr="000B1289">
              <w:rPr>
                <w:lang w:val="en-US"/>
              </w:rPr>
              <w:t xml:space="preserve"> 62209-</w:t>
            </w:r>
            <w:r>
              <w:rPr>
                <w:rFonts w:hint="eastAsia"/>
                <w:lang w:val="en-US" w:eastAsia="zh-CN"/>
              </w:rPr>
              <w:t>2:2010/A1:2019</w:t>
            </w:r>
          </w:p>
        </w:tc>
        <w:tc>
          <w:tcPr>
            <w:tcW w:w="3187" w:type="dxa"/>
            <w:vMerge/>
          </w:tcPr>
          <w:p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:rsidTr="00596B62">
        <w:tc>
          <w:tcPr>
            <w:tcW w:w="2338" w:type="dxa"/>
          </w:tcPr>
          <w:p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rFonts w:hint="eastAsia"/>
                <w:lang w:val="en-US" w:eastAsia="zh-CN"/>
              </w:rPr>
            </w:pPr>
            <w:r w:rsidRPr="000B1289">
              <w:rPr>
                <w:rFonts w:hint="eastAsia"/>
                <w:lang w:val="en-US"/>
              </w:rPr>
              <w:t>E</w:t>
            </w:r>
            <w:r w:rsidRPr="000B1289">
              <w:rPr>
                <w:lang w:val="en-US"/>
              </w:rPr>
              <w:t>N IEC 62368-1: 2020+A11:2020</w:t>
            </w:r>
          </w:p>
          <w:p w:rsidR="00367BBE" w:rsidRDefault="00367BBE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rFonts w:cs="Arial" w:hint="eastAsia"/>
                <w:color w:val="000000"/>
                <w:lang w:eastAsia="zh-CN"/>
              </w:rPr>
            </w:pPr>
            <w:r>
              <w:rPr>
                <w:rFonts w:cs="Arial"/>
                <w:color w:val="000000"/>
              </w:rPr>
              <w:t>BS EN IEC 62368-1:2020+A11:2020</w:t>
            </w:r>
          </w:p>
          <w:p w:rsidR="00367BBE" w:rsidRPr="000B1289" w:rsidRDefault="00367BBE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cs="Arial"/>
                <w:color w:val="000000"/>
              </w:rPr>
              <w:t>IEC 62368-1:2018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B1289" w:rsidRDefault="00C07690" w:rsidP="00517E8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</w:t>
            </w:r>
            <w:r w:rsidR="00517E88">
              <w:rPr>
                <w:rFonts w:ascii="Arial" w:hAnsi="Arial" w:hint="eastAsia"/>
                <w:sz w:val="20"/>
                <w:lang w:eastAsia="zh-CN"/>
              </w:rPr>
              <w:t>1-</w:t>
            </w:r>
            <w:r>
              <w:rPr>
                <w:rFonts w:ascii="Arial" w:hAnsi="Arial"/>
                <w:sz w:val="20"/>
              </w:rPr>
              <w:t>202</w:t>
            </w:r>
            <w:r w:rsidR="00517E88">
              <w:rPr>
                <w:rFonts w:ascii="Arial" w:hAnsi="Arial" w:hint="eastAsia"/>
                <w:sz w:val="20"/>
                <w:lang w:eastAsia="zh-CN"/>
              </w:rPr>
              <w:t>4</w:t>
            </w:r>
            <w:r>
              <w:rPr>
                <w:rFonts w:ascii="Arial" w:hAnsi="Arial"/>
                <w:sz w:val="20"/>
              </w:rPr>
              <w:t>00</w:t>
            </w:r>
            <w:r w:rsidR="00367BBE">
              <w:rPr>
                <w:rFonts w:ascii="Arial" w:hAnsi="Arial" w:hint="eastAsia"/>
                <w:sz w:val="20"/>
                <w:lang w:eastAsia="zh-CN"/>
              </w:rPr>
              <w:t>056</w:t>
            </w:r>
            <w:r w:rsidR="00451DA7">
              <w:rPr>
                <w:rFonts w:ascii="Arial" w:hAnsi="Arial" w:hint="eastAsia"/>
                <w:sz w:val="20"/>
                <w:lang w:eastAsia="zh-CN"/>
              </w:rPr>
              <w:t>S</w:t>
            </w:r>
          </w:p>
        </w:tc>
      </w:tr>
      <w:tr w:rsidR="006D128E" w:rsidTr="00596B62">
        <w:tc>
          <w:tcPr>
            <w:tcW w:w="2338" w:type="dxa"/>
          </w:tcPr>
          <w:p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 V2.2.3:2019</w:t>
            </w:r>
          </w:p>
        </w:tc>
        <w:tc>
          <w:tcPr>
            <w:tcW w:w="3187" w:type="dxa"/>
            <w:vMerge w:val="restart"/>
          </w:tcPr>
          <w:p w:rsidR="006D128E" w:rsidRDefault="00C07690" w:rsidP="005860D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C07690">
              <w:rPr>
                <w:rFonts w:ascii="Arial" w:hAnsi="Arial"/>
                <w:sz w:val="20"/>
              </w:rPr>
              <w:t>ITEZA2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-2</w:t>
            </w:r>
            <w:r w:rsidRPr="00C07690">
              <w:rPr>
                <w:rFonts w:ascii="Arial" w:hAnsi="Arial"/>
                <w:sz w:val="20"/>
              </w:rPr>
              <w:t>02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4</w:t>
            </w:r>
            <w:r w:rsidRPr="00C07690">
              <w:rPr>
                <w:rFonts w:ascii="Arial" w:hAnsi="Arial"/>
                <w:sz w:val="20"/>
              </w:rPr>
              <w:t>00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057</w:t>
            </w:r>
            <w:r w:rsidRPr="00C07690">
              <w:rPr>
                <w:rFonts w:ascii="Arial" w:hAnsi="Arial"/>
                <w:sz w:val="20"/>
              </w:rPr>
              <w:t>E</w:t>
            </w:r>
            <w:bookmarkStart w:id="0" w:name="_GoBack"/>
            <w:bookmarkEnd w:id="0"/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301 489-3 V2.3.2:2023</w:t>
            </w:r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301 489-17 V3.2.4:2020</w:t>
            </w:r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301 489-19 V2.1.1:2019</w:t>
            </w:r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ETSI EN 301 489-52 V1.2.1:2021</w:t>
            </w:r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55032:2015 + A11:2020</w:t>
            </w:r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55035:2017+A11:2020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:rsidTr="00596B62">
        <w:tc>
          <w:tcPr>
            <w:tcW w:w="2338" w:type="dxa"/>
          </w:tcPr>
          <w:p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F3A66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300 328 V2.2.2:2019</w:t>
            </w:r>
          </w:p>
        </w:tc>
        <w:tc>
          <w:tcPr>
            <w:tcW w:w="3187" w:type="dxa"/>
          </w:tcPr>
          <w:p w:rsidR="005860D1" w:rsidRDefault="005860D1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C07690">
              <w:rPr>
                <w:rFonts w:ascii="Arial" w:hAnsi="Arial"/>
                <w:sz w:val="20"/>
              </w:rPr>
              <w:t>ITEZA2</w:t>
            </w:r>
            <w:r>
              <w:rPr>
                <w:rFonts w:ascii="Arial" w:hAnsi="Arial" w:hint="eastAsia"/>
                <w:sz w:val="20"/>
                <w:lang w:eastAsia="zh-CN"/>
              </w:rPr>
              <w:t>-2</w:t>
            </w:r>
            <w:r w:rsidRPr="00C07690">
              <w:rPr>
                <w:rFonts w:ascii="Arial" w:hAnsi="Arial"/>
                <w:sz w:val="20"/>
              </w:rPr>
              <w:t>02</w:t>
            </w:r>
            <w:r>
              <w:rPr>
                <w:rFonts w:ascii="Arial" w:hAnsi="Arial" w:hint="eastAsia"/>
                <w:sz w:val="20"/>
                <w:lang w:eastAsia="zh-CN"/>
              </w:rPr>
              <w:t>4</w:t>
            </w:r>
            <w:r w:rsidRPr="00C07690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 w:hint="eastAsia"/>
                <w:sz w:val="20"/>
                <w:lang w:eastAsia="zh-CN"/>
              </w:rPr>
              <w:t>057</w:t>
            </w:r>
            <w:r w:rsidR="00E44C28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1</w:t>
            </w:r>
            <w:r w:rsidR="00E44C28">
              <w:rPr>
                <w:rFonts w:ascii="Arial" w:hAnsi="Arial"/>
                <w:sz w:val="20"/>
              </w:rPr>
              <w:t xml:space="preserve"> </w:t>
            </w:r>
          </w:p>
          <w:p w:rsidR="005860D1" w:rsidRDefault="005860D1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C07690">
              <w:rPr>
                <w:rFonts w:ascii="Arial" w:hAnsi="Arial"/>
                <w:sz w:val="20"/>
              </w:rPr>
              <w:t>ITEZA2</w:t>
            </w:r>
            <w:r>
              <w:rPr>
                <w:rFonts w:ascii="Arial" w:hAnsi="Arial" w:hint="eastAsia"/>
                <w:sz w:val="20"/>
                <w:lang w:eastAsia="zh-CN"/>
              </w:rPr>
              <w:t>-2</w:t>
            </w:r>
            <w:r w:rsidRPr="00C07690">
              <w:rPr>
                <w:rFonts w:ascii="Arial" w:hAnsi="Arial"/>
                <w:sz w:val="20"/>
              </w:rPr>
              <w:t>02</w:t>
            </w:r>
            <w:r>
              <w:rPr>
                <w:rFonts w:ascii="Arial" w:hAnsi="Arial" w:hint="eastAsia"/>
                <w:sz w:val="20"/>
                <w:lang w:eastAsia="zh-CN"/>
              </w:rPr>
              <w:t>4</w:t>
            </w:r>
            <w:r w:rsidRPr="00C07690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 w:hint="eastAsia"/>
                <w:sz w:val="20"/>
                <w:lang w:eastAsia="zh-CN"/>
              </w:rPr>
              <w:t>057</w:t>
            </w:r>
            <w:r w:rsidR="00E44C28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2</w:t>
            </w:r>
          </w:p>
          <w:p w:rsidR="005F3A66" w:rsidRDefault="005860D1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5860D1">
              <w:rPr>
                <w:rFonts w:ascii="Arial" w:hAnsi="Arial"/>
                <w:sz w:val="20"/>
              </w:rPr>
              <w:t>ITEZA2-202400057</w:t>
            </w:r>
            <w:r>
              <w:rPr>
                <w:rFonts w:ascii="Arial" w:hAnsi="Arial" w:hint="eastAsia"/>
                <w:sz w:val="20"/>
                <w:lang w:eastAsia="zh-CN"/>
              </w:rPr>
              <w:t>RF3</w:t>
            </w:r>
          </w:p>
          <w:p w:rsidR="00E44C28" w:rsidRDefault="00E44C28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301 893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B4464" w:rsidRDefault="00721BE5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C07690">
              <w:rPr>
                <w:rFonts w:ascii="Arial" w:hAnsi="Arial"/>
                <w:sz w:val="20"/>
              </w:rPr>
              <w:t>ITEZA2</w:t>
            </w:r>
            <w:r>
              <w:rPr>
                <w:rFonts w:ascii="Arial" w:hAnsi="Arial" w:hint="eastAsia"/>
                <w:sz w:val="20"/>
                <w:lang w:eastAsia="zh-CN"/>
              </w:rPr>
              <w:t>-2</w:t>
            </w:r>
            <w:r w:rsidRPr="00C07690">
              <w:rPr>
                <w:rFonts w:ascii="Arial" w:hAnsi="Arial"/>
                <w:sz w:val="20"/>
              </w:rPr>
              <w:t>02</w:t>
            </w:r>
            <w:r>
              <w:rPr>
                <w:rFonts w:ascii="Arial" w:hAnsi="Arial" w:hint="eastAsia"/>
                <w:sz w:val="20"/>
                <w:lang w:eastAsia="zh-CN"/>
              </w:rPr>
              <w:t>4</w:t>
            </w:r>
            <w:r w:rsidRPr="00C07690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 w:hint="eastAsia"/>
                <w:sz w:val="20"/>
                <w:lang w:eastAsia="zh-CN"/>
              </w:rPr>
              <w:t>057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4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916E1">
              <w:rPr>
                <w:lang w:val="en-US"/>
              </w:rPr>
              <w:t>ETSI EN 300 440 V2.2.1:2018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AE5925" w:rsidRDefault="00721BE5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C07690">
              <w:rPr>
                <w:rFonts w:ascii="Arial" w:hAnsi="Arial"/>
                <w:sz w:val="20"/>
              </w:rPr>
              <w:t>ITEZA2</w:t>
            </w:r>
            <w:r>
              <w:rPr>
                <w:rFonts w:ascii="Arial" w:hAnsi="Arial" w:hint="eastAsia"/>
                <w:sz w:val="20"/>
                <w:lang w:eastAsia="zh-CN"/>
              </w:rPr>
              <w:t>-2</w:t>
            </w:r>
            <w:r w:rsidRPr="00C07690">
              <w:rPr>
                <w:rFonts w:ascii="Arial" w:hAnsi="Arial"/>
                <w:sz w:val="20"/>
              </w:rPr>
              <w:t>02</w:t>
            </w:r>
            <w:r>
              <w:rPr>
                <w:rFonts w:ascii="Arial" w:hAnsi="Arial" w:hint="eastAsia"/>
                <w:sz w:val="20"/>
                <w:lang w:eastAsia="zh-CN"/>
              </w:rPr>
              <w:t>4</w:t>
            </w:r>
            <w:r w:rsidRPr="00C07690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 w:hint="eastAsia"/>
                <w:sz w:val="20"/>
                <w:lang w:eastAsia="zh-CN"/>
              </w:rPr>
              <w:t>057</w:t>
            </w:r>
            <w:r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5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6D128E">
              <w:rPr>
                <w:lang w:val="en-US"/>
              </w:rPr>
              <w:t>ETSI EN 301 908-1 V15.1.1:2021</w:t>
            </w:r>
          </w:p>
          <w:p w:rsidR="00545654" w:rsidRPr="006D128E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6D128E">
              <w:rPr>
                <w:lang w:val="en-US"/>
              </w:rPr>
              <w:t>ETSI EN 301 908-2 V13.1.1:2020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:rsidR="00AE5925" w:rsidRDefault="00721BE5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21BE5">
              <w:rPr>
                <w:rFonts w:ascii="Arial" w:hAnsi="Arial"/>
                <w:sz w:val="20"/>
              </w:rPr>
              <w:t>ITEZA2-202400057RF9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21BE5" w:rsidRDefault="00721BE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721BE5">
              <w:rPr>
                <w:lang w:val="en-US"/>
              </w:rPr>
              <w:t xml:space="preserve">ETSI EN 301 908-1 V15.2.1:2023  </w:t>
            </w:r>
          </w:p>
          <w:p w:rsidR="00545654" w:rsidRPr="00721BE5" w:rsidRDefault="00721BE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r w:rsidRPr="00721BE5">
              <w:rPr>
                <w:lang w:val="en-US"/>
              </w:rPr>
              <w:t>EN 301 908-13 V13.2.1:2022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:rsidR="00AE5925" w:rsidRDefault="00721BE5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21BE5">
              <w:rPr>
                <w:rFonts w:ascii="Arial" w:hAnsi="Arial"/>
                <w:sz w:val="20"/>
              </w:rPr>
              <w:t>ITEZA2-202400057RF10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Pr="00545654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C2685">
              <w:rPr>
                <w:lang w:val="en-US"/>
              </w:rPr>
              <w:t>ETSI EN 301 511 V12.5.1:2017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721BE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721BE5">
              <w:rPr>
                <w:rFonts w:ascii="Arial" w:hAnsi="Arial"/>
                <w:sz w:val="20"/>
              </w:rPr>
              <w:t>ITEZA2-202400057RF8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Pr="004C2685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C2685">
              <w:rPr>
                <w:lang w:val="en-US"/>
              </w:rPr>
              <w:t>ETSI EN 303 413 V1.2.1:2021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721BE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21BE5">
              <w:rPr>
                <w:rFonts w:ascii="Arial" w:hAnsi="Arial"/>
                <w:sz w:val="20"/>
              </w:rPr>
              <w:t>ITEZA2-202400057RF7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4C2685">
              <w:rPr>
                <w:lang w:val="en-US"/>
              </w:rPr>
              <w:t xml:space="preserve">ETSI EN 303 345-1 V1.1.1:2019 </w:t>
            </w:r>
          </w:p>
          <w:p w:rsidR="004C2685" w:rsidRP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r w:rsidRPr="004C2685">
              <w:rPr>
                <w:lang w:val="en-US"/>
              </w:rPr>
              <w:t>ETSI EN 303 345-3 V1.1.1:2021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721BE5" w:rsidP="004C268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21BE5">
              <w:rPr>
                <w:rFonts w:ascii="Arial" w:hAnsi="Arial"/>
                <w:sz w:val="20"/>
              </w:rPr>
              <w:t>ITEZA2-202400057RF6</w:t>
            </w:r>
          </w:p>
        </w:tc>
      </w:tr>
      <w:tr w:rsidR="00AE5925" w:rsidRPr="00103B9F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4C2685" w:rsidRPr="00103B9F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187" w:type="dxa"/>
          </w:tcPr>
          <w:p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r w:rsidR="00657468">
        <w:rPr>
          <w:rFonts w:ascii="Arial" w:hAnsi="Arial"/>
          <w:sz w:val="20"/>
          <w:lang w:val="en-US"/>
        </w:rPr>
        <w:t>MiCOM Labs Inc</w:t>
      </w:r>
    </w:p>
    <w:p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324"/>
      </w:tblGrid>
      <w:tr w:rsidR="00657468">
        <w:tc>
          <w:tcPr>
            <w:tcW w:w="354" w:type="dxa"/>
          </w:tcPr>
          <w:p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>
        <w:tc>
          <w:tcPr>
            <w:tcW w:w="354" w:type="dxa"/>
          </w:tcPr>
          <w:p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</w:p>
        </w:tc>
      </w:tr>
      <w:tr w:rsidR="00657468" w:rsidRPr="00DB59D3">
        <w:tc>
          <w:tcPr>
            <w:tcW w:w="354" w:type="dxa"/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>
        <w:tc>
          <w:tcPr>
            <w:tcW w:w="354" w:type="dxa"/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AUTHORISED REPRESENTATIVE</w:t>
      </w:r>
      <w:r w:rsidRPr="00DB59D3">
        <w:rPr>
          <w:rFonts w:ascii="Arial" w:hAnsi="Arial"/>
          <w:sz w:val="20"/>
          <w:lang w:val="en-US"/>
        </w:rPr>
        <w:t>: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4C2685">
            <w:rPr>
              <w:color w:val="000000"/>
              <w:sz w:val="22"/>
            </w:rPr>
            <w:t>Shenzhen DOOGEE Hengtong Technology CO.,LTD</w:t>
          </w:r>
        </w:sdtContent>
      </w:sdt>
    </w:p>
    <w:p w:rsidR="00C12B35" w:rsidRDefault="00DB59D3" w:rsidP="00C12B35">
      <w:pPr>
        <w:pStyle w:val="a8"/>
        <w:ind w:left="885" w:hangingChars="441" w:hanging="885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 w:eastAsia="zh-CN"/>
        </w:rPr>
      </w:pPr>
      <w:r w:rsidRPr="00DB59D3">
        <w:rPr>
          <w:sz w:val="20"/>
        </w:rPr>
        <w:t>Address:</w:t>
      </w:r>
      <w:r w:rsidR="004C2685" w:rsidRPr="004C2685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>B, 2/F, Building A4, Silicon Valley Power Digital Industrial Park, No. 22, Dafu Industrial Zone, Guanlan Aobei Community, Guanlan Street, Longhua New District, Shenzhen, Guangdong China</w:t>
      </w:r>
    </w:p>
    <w:p w:rsidR="00DB59D3" w:rsidRDefault="00DB59D3" w:rsidP="00C12B35">
      <w:pPr>
        <w:pStyle w:val="a8"/>
        <w:ind w:left="885" w:hangingChars="441" w:hanging="885"/>
        <w:rPr>
          <w:sz w:val="20"/>
        </w:rPr>
      </w:pPr>
      <w:r w:rsidRPr="00D624D6">
        <w:rPr>
          <w:sz w:val="20"/>
        </w:rPr>
        <w:lastRenderedPageBreak/>
        <w:t>This declaration is issued under the sole responsibility of the manufacturer and, if applicable, his authorised representative.</w:t>
      </w:r>
    </w:p>
    <w:p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3"/>
        <w:gridCol w:w="4072"/>
        <w:gridCol w:w="581"/>
        <w:gridCol w:w="4083"/>
        <w:gridCol w:w="352"/>
      </w:tblGrid>
      <w:tr w:rsidR="00A32EAB" w:rsidTr="00D62486">
        <w:trPr>
          <w:trHeight w:val="640"/>
        </w:trPr>
        <w:tc>
          <w:tcPr>
            <w:tcW w:w="363" w:type="dxa"/>
          </w:tcPr>
          <w:p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A32EAB" w:rsidRDefault="00E44C28" w:rsidP="00AC0DBC">
            <w:pPr>
              <w:spacing w:line="240" w:lineRule="atLeast"/>
              <w:rPr>
                <w:rFonts w:ascii="Arial" w:hAnsi="Arial"/>
                <w:sz w:val="2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ChengChang</w:t>
            </w: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81" w:type="dxa"/>
          </w:tcPr>
          <w:p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A32EAB" w:rsidRDefault="00E44C28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Tr="00D62486">
        <w:trPr>
          <w:trHeight w:val="348"/>
        </w:trPr>
        <w:tc>
          <w:tcPr>
            <w:tcW w:w="363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:rsidTr="00D62486">
        <w:trPr>
          <w:trHeight w:val="673"/>
        </w:trPr>
        <w:tc>
          <w:tcPr>
            <w:tcW w:w="363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DB59D3" w:rsidRPr="00806FB3" w:rsidRDefault="00E44C28">
            <w:pPr>
              <w:spacing w:before="240" w:line="240" w:lineRule="atLeast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095" cy="352381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Tr="00D62486">
        <w:trPr>
          <w:trHeight w:val="336"/>
        </w:trPr>
        <w:tc>
          <w:tcPr>
            <w:tcW w:w="363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:rsidTr="00D62486">
        <w:trPr>
          <w:trHeight w:val="673"/>
        </w:trPr>
        <w:tc>
          <w:tcPr>
            <w:tcW w:w="363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A32EAB" w:rsidRPr="00103B9F" w:rsidRDefault="00E44C28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r w:rsidRPr="00E44C28">
              <w:rPr>
                <w:rFonts w:ascii="Arial" w:hAnsi="Arial"/>
                <w:sz w:val="20"/>
                <w:lang w:val="en-US"/>
              </w:rPr>
              <w:t>ChengChang</w:t>
            </w:r>
            <w:r w:rsidR="00AC0DBC"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E44C28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:rsidTr="00D62486">
        <w:trPr>
          <w:trHeight w:val="336"/>
        </w:trPr>
        <w:tc>
          <w:tcPr>
            <w:tcW w:w="363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 w:rsidSect="00A86C03">
      <w:footerReference w:type="default" r:id="rId8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28" w:rsidRDefault="00050D28">
      <w:r>
        <w:separator/>
      </w:r>
    </w:p>
  </w:endnote>
  <w:endnote w:type="continuationSeparator" w:id="1">
    <w:p w:rsidR="00050D28" w:rsidRDefault="0005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28" w:rsidRDefault="00050D28">
      <w:r>
        <w:separator/>
      </w:r>
    </w:p>
  </w:footnote>
  <w:footnote w:type="continuationSeparator" w:id="1">
    <w:p w:rsidR="00050D28" w:rsidRDefault="00050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bordersDoNotSurroundHeader/>
  <w:bordersDoNotSurroundFooter/>
  <w:hideSpellingErrors/>
  <w:hideGrammaticalErrors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3B9F"/>
    <w:rsid w:val="0000137B"/>
    <w:rsid w:val="00050D28"/>
    <w:rsid w:val="00056B84"/>
    <w:rsid w:val="00081246"/>
    <w:rsid w:val="000B1289"/>
    <w:rsid w:val="000B3F9E"/>
    <w:rsid w:val="000B4464"/>
    <w:rsid w:val="00103B9F"/>
    <w:rsid w:val="001062B1"/>
    <w:rsid w:val="00180F37"/>
    <w:rsid w:val="001977DA"/>
    <w:rsid w:val="00281C8E"/>
    <w:rsid w:val="0029024C"/>
    <w:rsid w:val="002C01CD"/>
    <w:rsid w:val="0031009C"/>
    <w:rsid w:val="00316FCD"/>
    <w:rsid w:val="003214B7"/>
    <w:rsid w:val="00336709"/>
    <w:rsid w:val="00367BBE"/>
    <w:rsid w:val="003B4BC8"/>
    <w:rsid w:val="003E2711"/>
    <w:rsid w:val="00451DA7"/>
    <w:rsid w:val="004916E1"/>
    <w:rsid w:val="004A5A71"/>
    <w:rsid w:val="004B49F1"/>
    <w:rsid w:val="004C2685"/>
    <w:rsid w:val="004C2F8E"/>
    <w:rsid w:val="00505603"/>
    <w:rsid w:val="00517E88"/>
    <w:rsid w:val="00545654"/>
    <w:rsid w:val="00546059"/>
    <w:rsid w:val="00567DB5"/>
    <w:rsid w:val="0058496A"/>
    <w:rsid w:val="005860D1"/>
    <w:rsid w:val="00596B62"/>
    <w:rsid w:val="005F3A66"/>
    <w:rsid w:val="0062648A"/>
    <w:rsid w:val="00657468"/>
    <w:rsid w:val="006644D1"/>
    <w:rsid w:val="006B128B"/>
    <w:rsid w:val="006C48EC"/>
    <w:rsid w:val="006D128E"/>
    <w:rsid w:val="006E3308"/>
    <w:rsid w:val="00721BE5"/>
    <w:rsid w:val="00756300"/>
    <w:rsid w:val="007614FB"/>
    <w:rsid w:val="007A54C4"/>
    <w:rsid w:val="007F6D9D"/>
    <w:rsid w:val="00806FB3"/>
    <w:rsid w:val="0085124C"/>
    <w:rsid w:val="00857A49"/>
    <w:rsid w:val="00895822"/>
    <w:rsid w:val="008B1291"/>
    <w:rsid w:val="00934F3C"/>
    <w:rsid w:val="00942B5E"/>
    <w:rsid w:val="00975E3F"/>
    <w:rsid w:val="00987160"/>
    <w:rsid w:val="00A2536C"/>
    <w:rsid w:val="00A32EAB"/>
    <w:rsid w:val="00A40422"/>
    <w:rsid w:val="00A60D8A"/>
    <w:rsid w:val="00A61621"/>
    <w:rsid w:val="00A86C03"/>
    <w:rsid w:val="00AC0DBC"/>
    <w:rsid w:val="00AD3F02"/>
    <w:rsid w:val="00AE5925"/>
    <w:rsid w:val="00B301B6"/>
    <w:rsid w:val="00C07690"/>
    <w:rsid w:val="00C12B35"/>
    <w:rsid w:val="00C51ED3"/>
    <w:rsid w:val="00C5482B"/>
    <w:rsid w:val="00C714C8"/>
    <w:rsid w:val="00CC3B41"/>
    <w:rsid w:val="00CD29C6"/>
    <w:rsid w:val="00CE67E4"/>
    <w:rsid w:val="00D07DD5"/>
    <w:rsid w:val="00D41629"/>
    <w:rsid w:val="00D62486"/>
    <w:rsid w:val="00D624D6"/>
    <w:rsid w:val="00DB580F"/>
    <w:rsid w:val="00DB59D3"/>
    <w:rsid w:val="00DC0CA8"/>
    <w:rsid w:val="00DD61D9"/>
    <w:rsid w:val="00DE2C37"/>
    <w:rsid w:val="00E02D12"/>
    <w:rsid w:val="00E252BE"/>
    <w:rsid w:val="00E44C28"/>
    <w:rsid w:val="00E66B9B"/>
    <w:rsid w:val="00EA6A1F"/>
    <w:rsid w:val="00F15D3E"/>
    <w:rsid w:val="00F45591"/>
    <w:rsid w:val="00F777AB"/>
    <w:rsid w:val="00F8043F"/>
    <w:rsid w:val="00F8509C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03"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C03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86C03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  <w:rsid w:val="00A86C03"/>
  </w:style>
  <w:style w:type="paragraph" w:customStyle="1" w:styleId="Formatvorlage1">
    <w:name w:val="Formatvorlage1"/>
    <w:basedOn w:val="a"/>
    <w:rsid w:val="00A86C03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rsid w:val="00A86C03"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983"/>
    <w:rsid w:val="000A378E"/>
    <w:rsid w:val="0018694A"/>
    <w:rsid w:val="001F2BC0"/>
    <w:rsid w:val="002205B3"/>
    <w:rsid w:val="004F24A4"/>
    <w:rsid w:val="0077308B"/>
    <w:rsid w:val="008173CB"/>
    <w:rsid w:val="00A0676F"/>
    <w:rsid w:val="00C34D19"/>
    <w:rsid w:val="00C41FA3"/>
    <w:rsid w:val="00DD4983"/>
    <w:rsid w:val="00DD51E7"/>
    <w:rsid w:val="00E1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56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20</cp:revision>
  <cp:lastPrinted>2023-07-19T00:47:00Z</cp:lastPrinted>
  <dcterms:created xsi:type="dcterms:W3CDTF">2023-05-19T06:48:00Z</dcterms:created>
  <dcterms:modified xsi:type="dcterms:W3CDTF">2024-03-28T02:53:00Z</dcterms:modified>
</cp:coreProperties>
</file>